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78F3" w14:textId="77777777" w:rsidR="00C44D74" w:rsidRDefault="00C44D74" w:rsidP="00C44D74">
      <w:pPr>
        <w:jc w:val="center"/>
        <w:rPr>
          <w:rFonts w:ascii="Arial" w:hAnsi="Arial" w:cs="Arial"/>
          <w:b/>
          <w:sz w:val="28"/>
          <w:szCs w:val="28"/>
        </w:rPr>
      </w:pPr>
      <w:r w:rsidRPr="001B7DDE">
        <w:rPr>
          <w:rFonts w:ascii="Arial" w:hAnsi="Arial" w:cs="Arial"/>
          <w:b/>
          <w:sz w:val="28"/>
          <w:szCs w:val="28"/>
        </w:rPr>
        <w:t xml:space="preserve">UNIVERSIDADE FEDERAL DE SÃO CARLOS </w:t>
      </w:r>
    </w:p>
    <w:p w14:paraId="0BDCBAC7" w14:textId="77777777" w:rsidR="00C44D74" w:rsidRPr="001B7DDE" w:rsidRDefault="00C44D74" w:rsidP="00C44D74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B7DDE">
        <w:rPr>
          <w:rFonts w:ascii="Arial" w:hAnsi="Arial" w:cs="Arial"/>
          <w:b/>
          <w:i/>
          <w:sz w:val="28"/>
          <w:szCs w:val="28"/>
        </w:rPr>
        <w:t>CAMPUS</w:t>
      </w:r>
      <w:r w:rsidRPr="001B7DDE">
        <w:rPr>
          <w:rFonts w:ascii="Arial" w:hAnsi="Arial" w:cs="Arial"/>
          <w:b/>
          <w:sz w:val="28"/>
          <w:szCs w:val="28"/>
        </w:rPr>
        <w:t xml:space="preserve"> LAGOA DO SINO</w:t>
      </w:r>
    </w:p>
    <w:p w14:paraId="2DF6161F" w14:textId="77777777" w:rsidR="00C44D74" w:rsidRDefault="00C44D74" w:rsidP="00C44D74">
      <w:pPr>
        <w:jc w:val="center"/>
        <w:rPr>
          <w:rFonts w:ascii="Arial" w:hAnsi="Arial" w:cs="Arial"/>
          <w:b/>
          <w:sz w:val="28"/>
          <w:szCs w:val="28"/>
        </w:rPr>
      </w:pPr>
      <w:r w:rsidRPr="001B7DDE">
        <w:rPr>
          <w:rFonts w:ascii="Arial" w:hAnsi="Arial" w:cs="Arial"/>
          <w:b/>
          <w:sz w:val="28"/>
          <w:szCs w:val="28"/>
        </w:rPr>
        <w:t>CENTRO DE CIÊNCIAS DA NATUREZA</w:t>
      </w:r>
    </w:p>
    <w:p w14:paraId="54BB7515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36878DF5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095DB5FE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6B1B7769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17C0E272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5DBBE716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0C9D0F43" w14:textId="3C6DB604" w:rsidR="00DA253B" w:rsidRPr="00C44D74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  <w:r w:rsidRPr="00C44D74">
        <w:rPr>
          <w:rFonts w:ascii="Arial" w:hAnsi="Arial" w:cs="Arial"/>
          <w:b/>
          <w:sz w:val="28"/>
          <w:szCs w:val="28"/>
        </w:rPr>
        <w:t xml:space="preserve">RELATÓRIO FINAL DO ESTÁGIO </w:t>
      </w:r>
      <w:r w:rsidR="001B04AE">
        <w:rPr>
          <w:rFonts w:ascii="Arial" w:hAnsi="Arial" w:cs="Arial"/>
          <w:b/>
          <w:sz w:val="28"/>
          <w:szCs w:val="28"/>
        </w:rPr>
        <w:t>NÃO-</w:t>
      </w:r>
      <w:r w:rsidRPr="00C44D74">
        <w:rPr>
          <w:rFonts w:ascii="Arial" w:hAnsi="Arial" w:cs="Arial"/>
          <w:b/>
          <w:sz w:val="28"/>
          <w:szCs w:val="28"/>
        </w:rPr>
        <w:t>OBRIGATÓRIO</w:t>
      </w:r>
    </w:p>
    <w:p w14:paraId="005F2FC5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5EB85568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60B16381" w14:textId="106E7442" w:rsidR="00DA253B" w:rsidRPr="00C44D74" w:rsidRDefault="00DA253B" w:rsidP="00C44D74">
      <w:pPr>
        <w:spacing w:line="240" w:lineRule="auto"/>
        <w:ind w:left="4111"/>
        <w:jc w:val="both"/>
        <w:rPr>
          <w:rFonts w:ascii="Arial" w:hAnsi="Arial" w:cs="Arial"/>
          <w:szCs w:val="24"/>
        </w:rPr>
      </w:pPr>
      <w:r w:rsidRPr="00C44D74">
        <w:rPr>
          <w:rFonts w:ascii="Arial" w:hAnsi="Arial" w:cs="Arial"/>
          <w:szCs w:val="24"/>
        </w:rPr>
        <w:t xml:space="preserve">Relatório Final do Estágio </w:t>
      </w:r>
      <w:r w:rsidR="001B04AE">
        <w:rPr>
          <w:rFonts w:ascii="Arial" w:hAnsi="Arial" w:cs="Arial"/>
          <w:szCs w:val="24"/>
        </w:rPr>
        <w:t>Não-</w:t>
      </w:r>
      <w:r w:rsidRPr="00C44D74">
        <w:rPr>
          <w:rFonts w:ascii="Arial" w:hAnsi="Arial" w:cs="Arial"/>
          <w:szCs w:val="24"/>
        </w:rPr>
        <w:t xml:space="preserve">Obrigatório apresentado como </w:t>
      </w:r>
      <w:r w:rsidR="001B04AE">
        <w:rPr>
          <w:rFonts w:ascii="Arial" w:hAnsi="Arial" w:cs="Arial"/>
          <w:szCs w:val="24"/>
        </w:rPr>
        <w:t>atividade regulamentada do</w:t>
      </w:r>
      <w:r w:rsidRPr="00C44D74">
        <w:rPr>
          <w:rFonts w:ascii="Arial" w:hAnsi="Arial" w:cs="Arial"/>
          <w:szCs w:val="24"/>
        </w:rPr>
        <w:t xml:space="preserve"> Curso de </w:t>
      </w:r>
      <w:r w:rsidR="009604A9">
        <w:rPr>
          <w:rFonts w:ascii="Arial" w:hAnsi="Arial" w:cs="Arial"/>
          <w:szCs w:val="24"/>
        </w:rPr>
        <w:t>Ciências Biológicas</w:t>
      </w:r>
      <w:r w:rsidRPr="00C44D74">
        <w:rPr>
          <w:rFonts w:ascii="Arial" w:hAnsi="Arial" w:cs="Arial"/>
          <w:szCs w:val="24"/>
        </w:rPr>
        <w:t>.</w:t>
      </w:r>
      <w:r w:rsidRPr="00C44D74">
        <w:rPr>
          <w:rFonts w:ascii="Arial" w:hAnsi="Arial" w:cs="Arial"/>
          <w:szCs w:val="24"/>
        </w:rPr>
        <w:cr/>
      </w:r>
    </w:p>
    <w:p w14:paraId="1043233C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7AAB6054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1B9B64D0" w14:textId="77777777" w:rsidR="00C44D74" w:rsidRDefault="00C44D74" w:rsidP="009225ED">
      <w:pPr>
        <w:jc w:val="center"/>
        <w:rPr>
          <w:rFonts w:ascii="Arial" w:hAnsi="Arial" w:cs="Arial"/>
          <w:b/>
          <w:sz w:val="24"/>
          <w:szCs w:val="24"/>
        </w:rPr>
      </w:pPr>
    </w:p>
    <w:p w14:paraId="3377416D" w14:textId="77777777" w:rsidR="009225ED" w:rsidRDefault="009604A9" w:rsidP="009604A9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ALUNO</w:t>
      </w:r>
    </w:p>
    <w:p w14:paraId="0115BF7A" w14:textId="77777777" w:rsidR="006B2576" w:rsidRDefault="006B2576" w:rsidP="006B2576">
      <w:pPr>
        <w:jc w:val="center"/>
        <w:rPr>
          <w:rFonts w:ascii="Arial" w:hAnsi="Arial" w:cs="Arial"/>
          <w:b/>
          <w:sz w:val="28"/>
          <w:szCs w:val="28"/>
        </w:rPr>
      </w:pPr>
    </w:p>
    <w:p w14:paraId="3A5F6CBC" w14:textId="77777777" w:rsidR="006B2576" w:rsidRDefault="006B2576" w:rsidP="006B2576">
      <w:pPr>
        <w:jc w:val="center"/>
        <w:rPr>
          <w:rFonts w:ascii="Arial" w:hAnsi="Arial" w:cs="Arial"/>
          <w:sz w:val="24"/>
          <w:szCs w:val="24"/>
        </w:rPr>
      </w:pPr>
    </w:p>
    <w:p w14:paraId="79DB31B9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690F922C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15678784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3FC68B26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3ED5137C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0F595E5B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72858885" w14:textId="77777777" w:rsidR="006B2576" w:rsidRDefault="006B2576" w:rsidP="006B2576">
      <w:pPr>
        <w:jc w:val="center"/>
        <w:rPr>
          <w:rFonts w:ascii="Arial" w:hAnsi="Arial" w:cs="Arial"/>
          <w:sz w:val="24"/>
          <w:szCs w:val="24"/>
        </w:rPr>
      </w:pPr>
    </w:p>
    <w:p w14:paraId="07D350C1" w14:textId="77777777" w:rsidR="006B2576" w:rsidRPr="001B7DDE" w:rsidRDefault="006B2576" w:rsidP="006B25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B7DDE">
        <w:rPr>
          <w:rFonts w:ascii="Arial" w:hAnsi="Arial" w:cs="Arial"/>
          <w:sz w:val="24"/>
          <w:szCs w:val="24"/>
        </w:rPr>
        <w:t>URI/SP</w:t>
      </w:r>
    </w:p>
    <w:p w14:paraId="50CDA818" w14:textId="0C84C814" w:rsidR="006B2576" w:rsidRPr="001B7DDE" w:rsidRDefault="008B27E4" w:rsidP="006B25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Mês/A</w:t>
      </w:r>
      <w:r w:rsidR="001B04AE">
        <w:rPr>
          <w:rFonts w:ascii="Arial" w:hAnsi="Arial" w:cs="Arial"/>
          <w:sz w:val="24"/>
          <w:szCs w:val="24"/>
        </w:rPr>
        <w:t>no</w:t>
      </w:r>
    </w:p>
    <w:p w14:paraId="7CB69275" w14:textId="77777777" w:rsidR="006B2576" w:rsidRDefault="006B2576" w:rsidP="009225ED">
      <w:pPr>
        <w:jc w:val="center"/>
        <w:rPr>
          <w:rFonts w:ascii="Arial" w:hAnsi="Arial" w:cs="Arial"/>
          <w:b/>
          <w:sz w:val="28"/>
          <w:szCs w:val="28"/>
        </w:rPr>
      </w:pPr>
    </w:p>
    <w:p w14:paraId="031D885F" w14:textId="5CFC67A1" w:rsidR="00C44D74" w:rsidRDefault="00C44D74" w:rsidP="00961AAB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bookmarkStart w:id="0" w:name="_Toc530690450"/>
      <w:r w:rsidRPr="00961AAB">
        <w:rPr>
          <w:rFonts w:ascii="Arial" w:hAnsi="Arial" w:cs="Arial"/>
          <w:color w:val="auto"/>
          <w:sz w:val="28"/>
          <w:szCs w:val="28"/>
        </w:rPr>
        <w:lastRenderedPageBreak/>
        <w:t>CARACTERIZAÇÃO DO ESTÁGIO</w:t>
      </w:r>
      <w:bookmarkEnd w:id="0"/>
    </w:p>
    <w:p w14:paraId="5A206673" w14:textId="28073740" w:rsidR="008B27E4" w:rsidRDefault="008B27E4" w:rsidP="008B27E4"/>
    <w:p w14:paraId="37DF5430" w14:textId="77777777" w:rsidR="008B27E4" w:rsidRPr="008B27E4" w:rsidRDefault="008B27E4" w:rsidP="008B27E4"/>
    <w:p w14:paraId="0EB0C60D" w14:textId="77777777" w:rsidR="00C44D74" w:rsidRPr="00A01A26" w:rsidRDefault="00C44D74" w:rsidP="00C44D74">
      <w:pPr>
        <w:rPr>
          <w:rFonts w:ascii="Arial" w:hAnsi="Arial" w:cs="Arial"/>
          <w:b/>
          <w:sz w:val="24"/>
          <w:szCs w:val="28"/>
        </w:rPr>
      </w:pPr>
      <w:r w:rsidRPr="00A01A26">
        <w:rPr>
          <w:rFonts w:ascii="Arial" w:hAnsi="Arial" w:cs="Arial"/>
          <w:b/>
          <w:sz w:val="24"/>
          <w:szCs w:val="28"/>
        </w:rPr>
        <w:t xml:space="preserve">Estagiário: </w:t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Pr="00A01A26">
        <w:rPr>
          <w:rFonts w:ascii="Arial" w:hAnsi="Arial" w:cs="Arial"/>
          <w:b/>
          <w:sz w:val="24"/>
          <w:szCs w:val="28"/>
        </w:rPr>
        <w:t xml:space="preserve">RA: </w:t>
      </w:r>
    </w:p>
    <w:p w14:paraId="2EAA970C" w14:textId="77777777" w:rsidR="00A01A26" w:rsidRPr="00A01A26" w:rsidRDefault="00A01A26" w:rsidP="00C44D74">
      <w:pPr>
        <w:rPr>
          <w:rFonts w:ascii="Arial" w:hAnsi="Arial" w:cs="Arial"/>
          <w:b/>
          <w:sz w:val="24"/>
          <w:szCs w:val="28"/>
        </w:rPr>
      </w:pPr>
    </w:p>
    <w:p w14:paraId="61717548" w14:textId="77777777" w:rsidR="00C44D74" w:rsidRPr="00A01A26" w:rsidRDefault="00C44D74" w:rsidP="00C44D74">
      <w:pPr>
        <w:rPr>
          <w:rFonts w:ascii="Arial" w:hAnsi="Arial" w:cs="Arial"/>
          <w:b/>
          <w:sz w:val="24"/>
          <w:szCs w:val="28"/>
        </w:rPr>
      </w:pPr>
      <w:r w:rsidRPr="00A01A26">
        <w:rPr>
          <w:rFonts w:ascii="Arial" w:hAnsi="Arial" w:cs="Arial"/>
          <w:b/>
          <w:sz w:val="24"/>
          <w:szCs w:val="28"/>
        </w:rPr>
        <w:t xml:space="preserve">Curso: </w:t>
      </w:r>
      <w:r w:rsidR="009604A9">
        <w:rPr>
          <w:rFonts w:ascii="Arial" w:hAnsi="Arial" w:cs="Arial"/>
          <w:sz w:val="24"/>
          <w:szCs w:val="28"/>
        </w:rPr>
        <w:tab/>
      </w:r>
      <w:r w:rsidRPr="00A01A26">
        <w:rPr>
          <w:rFonts w:ascii="Arial" w:hAnsi="Arial" w:cs="Arial"/>
          <w:sz w:val="24"/>
          <w:szCs w:val="28"/>
        </w:rPr>
        <w:t xml:space="preserve">                                         </w:t>
      </w:r>
      <w:r w:rsidR="006B2576">
        <w:rPr>
          <w:rFonts w:ascii="Arial" w:hAnsi="Arial" w:cs="Arial"/>
          <w:sz w:val="24"/>
          <w:szCs w:val="28"/>
        </w:rPr>
        <w:t xml:space="preserve">  </w:t>
      </w:r>
      <w:r w:rsidRPr="00A01A26">
        <w:rPr>
          <w:rFonts w:ascii="Arial" w:hAnsi="Arial" w:cs="Arial"/>
          <w:sz w:val="24"/>
          <w:szCs w:val="28"/>
        </w:rPr>
        <w:t xml:space="preserve">   </w:t>
      </w:r>
      <w:r w:rsidRPr="00A01A26">
        <w:rPr>
          <w:rFonts w:ascii="Arial" w:hAnsi="Arial" w:cs="Arial"/>
          <w:b/>
          <w:sz w:val="24"/>
          <w:szCs w:val="28"/>
        </w:rPr>
        <w:t xml:space="preserve">Perfil: </w:t>
      </w:r>
    </w:p>
    <w:p w14:paraId="58AD47C3" w14:textId="77777777" w:rsidR="00A01A26" w:rsidRPr="00503D47" w:rsidRDefault="00A01A26" w:rsidP="00C44D74">
      <w:pPr>
        <w:rPr>
          <w:rFonts w:ascii="Arial" w:hAnsi="Arial" w:cs="Arial"/>
          <w:b/>
          <w:sz w:val="24"/>
          <w:szCs w:val="28"/>
        </w:rPr>
      </w:pPr>
    </w:p>
    <w:p w14:paraId="0AA6E04E" w14:textId="77777777" w:rsidR="00A01A26" w:rsidRDefault="00C44D74" w:rsidP="00C44D74">
      <w:pPr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Empresa Concedente do Estágio: </w:t>
      </w:r>
    </w:p>
    <w:p w14:paraId="3EF7C95B" w14:textId="77777777" w:rsidR="009604A9" w:rsidRPr="00503D47" w:rsidRDefault="009604A9" w:rsidP="00C44D74">
      <w:pPr>
        <w:rPr>
          <w:rFonts w:ascii="Arial" w:hAnsi="Arial" w:cs="Arial"/>
          <w:b/>
          <w:sz w:val="24"/>
          <w:szCs w:val="28"/>
        </w:rPr>
      </w:pPr>
    </w:p>
    <w:p w14:paraId="42F48AAA" w14:textId="77777777" w:rsidR="00C44D74" w:rsidRPr="00503D47" w:rsidRDefault="00C44D74" w:rsidP="00C44D74">
      <w:pPr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Ramo de Atividade: </w:t>
      </w:r>
    </w:p>
    <w:p w14:paraId="3A787719" w14:textId="77777777" w:rsidR="00A01A26" w:rsidRPr="00503D47" w:rsidRDefault="00A01A26" w:rsidP="00C44D74">
      <w:pPr>
        <w:rPr>
          <w:rFonts w:ascii="Arial" w:hAnsi="Arial" w:cs="Arial"/>
          <w:b/>
          <w:sz w:val="24"/>
          <w:szCs w:val="28"/>
        </w:rPr>
      </w:pPr>
    </w:p>
    <w:p w14:paraId="3A7DBDAB" w14:textId="77777777" w:rsidR="00A01A26" w:rsidRDefault="00C44D74" w:rsidP="00C44D74">
      <w:pPr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Período do Estágio: </w:t>
      </w:r>
    </w:p>
    <w:p w14:paraId="04E21CD2" w14:textId="77777777" w:rsidR="009604A9" w:rsidRPr="00503D47" w:rsidRDefault="009604A9" w:rsidP="00C44D74">
      <w:pPr>
        <w:rPr>
          <w:rFonts w:ascii="Arial" w:hAnsi="Arial" w:cs="Arial"/>
          <w:b/>
          <w:sz w:val="24"/>
          <w:szCs w:val="28"/>
        </w:rPr>
      </w:pPr>
    </w:p>
    <w:p w14:paraId="717853A4" w14:textId="77777777" w:rsidR="00C44D74" w:rsidRPr="00503D47" w:rsidRDefault="00C44D74" w:rsidP="00C44D74">
      <w:pPr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>Carga horária realizada:</w:t>
      </w:r>
      <w:r w:rsidR="00503D47">
        <w:rPr>
          <w:rFonts w:ascii="Arial" w:hAnsi="Arial" w:cs="Arial"/>
          <w:b/>
          <w:sz w:val="24"/>
          <w:szCs w:val="28"/>
        </w:rPr>
        <w:t xml:space="preserve"> </w:t>
      </w:r>
    </w:p>
    <w:p w14:paraId="302DB2FD" w14:textId="77777777" w:rsidR="00A01A26" w:rsidRPr="00503D47" w:rsidRDefault="00A01A26" w:rsidP="00C44D74">
      <w:pPr>
        <w:rPr>
          <w:rFonts w:ascii="Arial" w:hAnsi="Arial" w:cs="Arial"/>
          <w:b/>
          <w:sz w:val="24"/>
          <w:szCs w:val="28"/>
        </w:rPr>
      </w:pPr>
    </w:p>
    <w:p w14:paraId="643869DA" w14:textId="77777777" w:rsidR="00A01A26" w:rsidRDefault="00C44D74" w:rsidP="00C44D74">
      <w:pPr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Professor Orientador: </w:t>
      </w:r>
    </w:p>
    <w:p w14:paraId="5C075ABA" w14:textId="77777777" w:rsidR="001B04AE" w:rsidRDefault="001B04AE" w:rsidP="00C44D74">
      <w:pPr>
        <w:rPr>
          <w:rFonts w:ascii="Arial" w:hAnsi="Arial" w:cs="Arial"/>
          <w:b/>
          <w:sz w:val="24"/>
          <w:szCs w:val="28"/>
        </w:rPr>
      </w:pPr>
    </w:p>
    <w:p w14:paraId="6B1BF64F" w14:textId="55954F12" w:rsidR="00C44D74" w:rsidRDefault="00C44D74" w:rsidP="00C44D74">
      <w:pPr>
        <w:rPr>
          <w:rFonts w:ascii="Arial" w:hAnsi="Arial" w:cs="Arial"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Supervisor do Estágio: </w:t>
      </w:r>
    </w:p>
    <w:p w14:paraId="45099B12" w14:textId="77777777" w:rsidR="00503D47" w:rsidRDefault="00503D47" w:rsidP="00C44D74">
      <w:pPr>
        <w:rPr>
          <w:rFonts w:ascii="Arial" w:hAnsi="Arial" w:cs="Arial"/>
          <w:b/>
          <w:sz w:val="28"/>
          <w:szCs w:val="28"/>
        </w:rPr>
      </w:pPr>
    </w:p>
    <w:p w14:paraId="1C8EE259" w14:textId="6ACC34D5" w:rsidR="008B27E4" w:rsidRDefault="008B27E4" w:rsidP="00C44D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08E3DE2" w14:textId="77777777" w:rsidR="00A01A26" w:rsidRPr="009604A9" w:rsidRDefault="00A01A26" w:rsidP="009604A9">
      <w:pPr>
        <w:pStyle w:val="Pargrafoda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9604A9">
        <w:rPr>
          <w:rFonts w:ascii="Arial" w:hAnsi="Arial" w:cs="Arial"/>
          <w:b/>
          <w:sz w:val="28"/>
          <w:szCs w:val="28"/>
        </w:rPr>
        <w:lastRenderedPageBreak/>
        <w:t>INTRODUÇÃO</w:t>
      </w:r>
    </w:p>
    <w:p w14:paraId="5BE8E0DD" w14:textId="21306EB5" w:rsidR="006E26BB" w:rsidRDefault="006E26BB" w:rsidP="006E26B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A13E720" w14:textId="48969A81" w:rsidR="001B04AE" w:rsidRDefault="001B04AE" w:rsidP="006E26B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4B22592" w14:textId="77777777" w:rsidR="001B04AE" w:rsidRDefault="001B04AE" w:rsidP="006E26B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0076F5B" w14:textId="420CABA6" w:rsidR="00A01A26" w:rsidRPr="00961AAB" w:rsidRDefault="00A01A26" w:rsidP="009604A9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bookmarkStart w:id="1" w:name="_Toc530690451"/>
      <w:r w:rsidRPr="00961AAB">
        <w:rPr>
          <w:rFonts w:ascii="Arial" w:hAnsi="Arial" w:cs="Arial"/>
          <w:color w:val="auto"/>
          <w:sz w:val="28"/>
          <w:szCs w:val="28"/>
        </w:rPr>
        <w:t>CARACTERIZAÇÃO DA EMPRESA</w:t>
      </w:r>
      <w:bookmarkEnd w:id="1"/>
      <w:r w:rsidR="00436244">
        <w:rPr>
          <w:rFonts w:ascii="Arial" w:hAnsi="Arial" w:cs="Arial"/>
          <w:color w:val="auto"/>
          <w:sz w:val="28"/>
          <w:szCs w:val="28"/>
        </w:rPr>
        <w:t>/INSTITUIÇÃO</w:t>
      </w:r>
    </w:p>
    <w:p w14:paraId="0847AD36" w14:textId="77777777" w:rsidR="006B2576" w:rsidRDefault="006B2576" w:rsidP="00A01A26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40CC981B" w14:textId="61F0DC4B" w:rsidR="009604A9" w:rsidRDefault="009604A9" w:rsidP="00A01A26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70401CA2" w14:textId="01A2300C" w:rsidR="001B04AE" w:rsidRDefault="001B04AE" w:rsidP="00A01A26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4619F860" w14:textId="77777777" w:rsidR="001B04AE" w:rsidRDefault="001B04AE" w:rsidP="00A01A26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03F41316" w14:textId="77777777" w:rsidR="00A01A26" w:rsidRDefault="00A01A26" w:rsidP="00961AAB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bookmarkStart w:id="2" w:name="_Toc530690452"/>
      <w:r w:rsidRPr="00961AAB">
        <w:rPr>
          <w:rFonts w:ascii="Arial" w:hAnsi="Arial" w:cs="Arial"/>
          <w:color w:val="auto"/>
          <w:sz w:val="28"/>
          <w:szCs w:val="28"/>
        </w:rPr>
        <w:t>DESENVOLVIMENTO DO ESTÁGIO</w:t>
      </w:r>
      <w:bookmarkEnd w:id="2"/>
    </w:p>
    <w:p w14:paraId="4A750FA0" w14:textId="69B84ADE" w:rsidR="009604A9" w:rsidRDefault="00E2751C" w:rsidP="009E3ADB">
      <w:pPr>
        <w:spacing w:line="240" w:lineRule="auto"/>
        <w:jc w:val="both"/>
      </w:pPr>
      <w:bookmarkStart w:id="3" w:name="_Hlk130201190"/>
      <w:r>
        <w:t>(</w:t>
      </w:r>
      <w:bookmarkStart w:id="4" w:name="_Hlk88753531"/>
      <w:r w:rsidR="009604A9">
        <w:t xml:space="preserve">Descrever </w:t>
      </w:r>
      <w:proofErr w:type="gramStart"/>
      <w:r w:rsidR="003B2427">
        <w:t>tod</w:t>
      </w:r>
      <w:r w:rsidR="009604A9">
        <w:t>as atividades</w:t>
      </w:r>
      <w:proofErr w:type="gramEnd"/>
      <w:r w:rsidR="009604A9">
        <w:t xml:space="preserve"> desenvolvidas</w:t>
      </w:r>
      <w:bookmarkEnd w:id="4"/>
      <w:r w:rsidR="009604A9">
        <w:t>, as dificuldades vivenciadas ou os problemas encontrados, bem como a forma com que estes foram contornados. Descrever se houve participação em algum projeto</w:t>
      </w:r>
      <w:r>
        <w:t>)</w:t>
      </w:r>
    </w:p>
    <w:bookmarkEnd w:id="3"/>
    <w:p w14:paraId="07E55342" w14:textId="0711D2C6" w:rsidR="00A01A26" w:rsidRDefault="00A01A26" w:rsidP="009604A9">
      <w:pPr>
        <w:jc w:val="both"/>
        <w:rPr>
          <w:rFonts w:ascii="Arial" w:hAnsi="Arial" w:cs="Arial"/>
          <w:b/>
          <w:sz w:val="24"/>
          <w:szCs w:val="28"/>
        </w:rPr>
      </w:pPr>
    </w:p>
    <w:p w14:paraId="51CFA762" w14:textId="77777777" w:rsidR="00436244" w:rsidRDefault="00436244" w:rsidP="009604A9">
      <w:pPr>
        <w:jc w:val="both"/>
        <w:rPr>
          <w:rFonts w:ascii="Arial" w:hAnsi="Arial" w:cs="Arial"/>
          <w:b/>
          <w:sz w:val="24"/>
          <w:szCs w:val="28"/>
        </w:rPr>
      </w:pPr>
    </w:p>
    <w:p w14:paraId="1DD01D3C" w14:textId="3F1D1120" w:rsidR="003B2427" w:rsidRDefault="009E3ADB" w:rsidP="00961AAB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bookmarkStart w:id="5" w:name="_Toc530690453"/>
      <w:r>
        <w:rPr>
          <w:rFonts w:ascii="Arial" w:hAnsi="Arial" w:cs="Arial"/>
          <w:color w:val="auto"/>
          <w:sz w:val="28"/>
          <w:szCs w:val="28"/>
        </w:rPr>
        <w:t>CONTRIBUIÇÕES PARA A FORMAÇÃO</w:t>
      </w:r>
    </w:p>
    <w:p w14:paraId="2FA6FEAF" w14:textId="66CFD57E" w:rsidR="009E3ADB" w:rsidRDefault="009E3ADB" w:rsidP="009E3ADB">
      <w:pPr>
        <w:spacing w:line="240" w:lineRule="auto"/>
        <w:jc w:val="both"/>
      </w:pPr>
      <w:r>
        <w:t>(Descrever como este estágio contribuiu para a sua formação em relação ao curso de Ciências Biológicas e pessoal)</w:t>
      </w:r>
    </w:p>
    <w:p w14:paraId="5926C128" w14:textId="3ECCEEC7" w:rsidR="009E3ADB" w:rsidRPr="009E3ADB" w:rsidRDefault="009E3ADB" w:rsidP="009E3ADB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56F11A90" w14:textId="77777777" w:rsidR="009E3ADB" w:rsidRPr="009E3ADB" w:rsidRDefault="009E3ADB" w:rsidP="009E3ADB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767898A3" w14:textId="77777777" w:rsidR="009E3ADB" w:rsidRPr="009E3ADB" w:rsidRDefault="009E3ADB" w:rsidP="009E3ADB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03B7AE32" w14:textId="5E1D1C36" w:rsidR="00A01A26" w:rsidRPr="00961AAB" w:rsidRDefault="00A01A26" w:rsidP="00961AAB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r w:rsidRPr="00961AAB">
        <w:rPr>
          <w:rFonts w:ascii="Arial" w:hAnsi="Arial" w:cs="Arial"/>
          <w:color w:val="auto"/>
          <w:sz w:val="28"/>
          <w:szCs w:val="28"/>
        </w:rPr>
        <w:t>CONCLUSÃO</w:t>
      </w:r>
      <w:bookmarkEnd w:id="5"/>
    </w:p>
    <w:p w14:paraId="38A275E0" w14:textId="27239E1C" w:rsidR="00A01A26" w:rsidRDefault="00A01A26" w:rsidP="009E3ADB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1C7567C0" w14:textId="77777777" w:rsidR="001B04AE" w:rsidRDefault="001B04AE" w:rsidP="009E3ADB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4B90F7AD" w14:textId="77777777" w:rsidR="00B23BED" w:rsidRPr="009E3ADB" w:rsidRDefault="00B23BED" w:rsidP="009E3ADB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137A97DE" w14:textId="77777777" w:rsidR="00A01A26" w:rsidRPr="00CD7DAB" w:rsidRDefault="00CD7DAB" w:rsidP="00CD7DAB">
      <w:pPr>
        <w:pStyle w:val="Ttulo1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bookmarkStart w:id="6" w:name="_Toc530690454"/>
      <w:r w:rsidRPr="00CD7DAB">
        <w:rPr>
          <w:rFonts w:ascii="Arial" w:hAnsi="Arial" w:cs="Arial"/>
          <w:sz w:val="28"/>
          <w:szCs w:val="28"/>
        </w:rPr>
        <w:t>REFERÊNCIAS BIBLIOGRÁFICAS</w:t>
      </w:r>
      <w:bookmarkEnd w:id="6"/>
      <w:r w:rsidR="009604A9">
        <w:rPr>
          <w:rFonts w:ascii="Arial" w:hAnsi="Arial" w:cs="Arial"/>
          <w:sz w:val="28"/>
          <w:szCs w:val="28"/>
        </w:rPr>
        <w:t xml:space="preserve"> </w:t>
      </w:r>
    </w:p>
    <w:p w14:paraId="6120E854" w14:textId="77777777" w:rsidR="00A01A26" w:rsidRPr="00E93A23" w:rsidRDefault="00A01A26" w:rsidP="00A01A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473672A" w14:textId="77777777" w:rsidR="00974E4B" w:rsidRDefault="00974E4B" w:rsidP="00974E4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A49B57D" w14:textId="77777777" w:rsidR="00974E4B" w:rsidRDefault="00974E4B" w:rsidP="00974E4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8C44039" w14:textId="77777777" w:rsidR="00974E4B" w:rsidRPr="00F01292" w:rsidRDefault="00974E4B" w:rsidP="00974E4B">
      <w:pPr>
        <w:spacing w:line="240" w:lineRule="auto"/>
        <w:rPr>
          <w:rFonts w:ascii="Times New Roman" w:hAnsi="Times New Roman"/>
        </w:rPr>
      </w:pPr>
      <w:r w:rsidRPr="00F01292">
        <w:rPr>
          <w:rFonts w:ascii="Times New Roman" w:hAnsi="Times New Roman"/>
        </w:rPr>
        <w:t>Local:______________________________</w:t>
      </w:r>
      <w:r>
        <w:rPr>
          <w:rFonts w:ascii="Times New Roman" w:hAnsi="Times New Roman"/>
        </w:rPr>
        <w:t>________</w:t>
      </w:r>
      <w:r w:rsidRPr="00F01292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         </w:t>
      </w:r>
      <w:r w:rsidRPr="00F01292">
        <w:rPr>
          <w:rFonts w:ascii="Times New Roman" w:hAnsi="Times New Roman"/>
        </w:rPr>
        <w:t>Data: _____/_____________/_______</w:t>
      </w:r>
    </w:p>
    <w:p w14:paraId="5BE08CF1" w14:textId="77777777" w:rsidR="00974E4B" w:rsidRDefault="00974E4B" w:rsidP="00974E4B">
      <w:pPr>
        <w:spacing w:line="240" w:lineRule="auto"/>
        <w:jc w:val="center"/>
        <w:rPr>
          <w:rFonts w:ascii="Times New Roman" w:hAnsi="Times New Roman"/>
        </w:rPr>
      </w:pPr>
    </w:p>
    <w:p w14:paraId="508BE945" w14:textId="77777777" w:rsidR="00974E4B" w:rsidRDefault="00974E4B" w:rsidP="00974E4B">
      <w:pPr>
        <w:spacing w:line="240" w:lineRule="auto"/>
        <w:jc w:val="center"/>
        <w:rPr>
          <w:rFonts w:ascii="Times New Roman" w:hAnsi="Times New Roman"/>
        </w:rPr>
      </w:pPr>
    </w:p>
    <w:p w14:paraId="2280CF3D" w14:textId="77777777" w:rsidR="00974E4B" w:rsidRDefault="00974E4B" w:rsidP="00974E4B">
      <w:pPr>
        <w:spacing w:line="240" w:lineRule="auto"/>
        <w:jc w:val="center"/>
        <w:rPr>
          <w:rFonts w:ascii="Times New Roman" w:hAnsi="Times New Roman"/>
        </w:rPr>
      </w:pPr>
    </w:p>
    <w:p w14:paraId="429B2277" w14:textId="77777777" w:rsidR="00974E4B" w:rsidRPr="00F01292" w:rsidRDefault="00974E4B" w:rsidP="00974E4B">
      <w:pPr>
        <w:spacing w:line="240" w:lineRule="auto"/>
        <w:jc w:val="center"/>
        <w:rPr>
          <w:rFonts w:ascii="Times New Roman" w:hAnsi="Times New Roman"/>
        </w:rPr>
      </w:pPr>
    </w:p>
    <w:p w14:paraId="5485F7C3" w14:textId="77777777" w:rsidR="00974E4B" w:rsidRPr="000A0217" w:rsidRDefault="00974E4B" w:rsidP="00974E4B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______________________________</w:t>
      </w:r>
    </w:p>
    <w:p w14:paraId="327EC716" w14:textId="77777777" w:rsidR="00974E4B" w:rsidRDefault="00974E4B" w:rsidP="00974E4B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Assinatura</w:t>
      </w:r>
      <w:r>
        <w:rPr>
          <w:rFonts w:ascii="Times New Roman" w:hAnsi="Times New Roman"/>
        </w:rPr>
        <w:t xml:space="preserve"> do(a) Discente </w:t>
      </w:r>
      <w:r w:rsidRPr="000A02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14:paraId="44A86943" w14:textId="77777777" w:rsidR="00974E4B" w:rsidRDefault="00974E4B" w:rsidP="00974E4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14:paraId="0BDB1A1E" w14:textId="77777777" w:rsidR="00974E4B" w:rsidRDefault="00974E4B" w:rsidP="00974E4B">
      <w:pPr>
        <w:rPr>
          <w:rFonts w:ascii="Arial" w:hAnsi="Arial" w:cs="Arial"/>
          <w:b/>
          <w:sz w:val="24"/>
          <w:szCs w:val="28"/>
        </w:rPr>
      </w:pPr>
    </w:p>
    <w:p w14:paraId="6F859E27" w14:textId="77777777" w:rsidR="00974E4B" w:rsidRPr="00475FB1" w:rsidRDefault="00974E4B" w:rsidP="00974E4B">
      <w:pPr>
        <w:pStyle w:val="Ttulo1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r w:rsidRPr="00475FB1">
        <w:rPr>
          <w:rFonts w:ascii="Arial" w:hAnsi="Arial" w:cs="Arial"/>
          <w:sz w:val="28"/>
          <w:szCs w:val="28"/>
        </w:rPr>
        <w:lastRenderedPageBreak/>
        <w:t>Concordância com o Relatório apresentado.</w:t>
      </w:r>
    </w:p>
    <w:p w14:paraId="74113347" w14:textId="77777777" w:rsidR="00974E4B" w:rsidRDefault="00974E4B" w:rsidP="00974E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52E92766" w14:textId="77777777" w:rsidR="00974E4B" w:rsidRDefault="00974E4B" w:rsidP="00974E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995097" w14:textId="77777777" w:rsidR="00974E4B" w:rsidRPr="000A0217" w:rsidRDefault="00974E4B" w:rsidP="00974E4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                        </w:t>
      </w:r>
      <w:r w:rsidRPr="000A0217">
        <w:rPr>
          <w:rFonts w:ascii="Times New Roman" w:hAnsi="Times New Roman"/>
        </w:rPr>
        <w:t>______________________________</w:t>
      </w:r>
    </w:p>
    <w:p w14:paraId="75B59734" w14:textId="77777777" w:rsidR="00974E4B" w:rsidRDefault="00974E4B" w:rsidP="00974E4B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Assinatura</w:t>
      </w:r>
      <w:r>
        <w:rPr>
          <w:rFonts w:ascii="Times New Roman" w:hAnsi="Times New Roman"/>
        </w:rPr>
        <w:t xml:space="preserve"> do(a) Supervisor(</w:t>
      </w:r>
      <w:proofErr w:type="gramStart"/>
      <w:r>
        <w:rPr>
          <w:rFonts w:ascii="Times New Roman" w:hAnsi="Times New Roman"/>
        </w:rPr>
        <w:t xml:space="preserve">a) </w:t>
      </w:r>
      <w:r w:rsidRPr="000A02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 xml:space="preserve">                        </w:t>
      </w:r>
      <w:bookmarkStart w:id="7" w:name="_heading=h.gjdgxs" w:colFirst="0" w:colLast="0"/>
      <w:bookmarkEnd w:id="7"/>
      <w:r>
        <w:rPr>
          <w:rFonts w:ascii="Times New Roman" w:hAnsi="Times New Roman"/>
        </w:rPr>
        <w:t xml:space="preserve">             Assinatura do(a) Orientador(a)</w:t>
      </w:r>
    </w:p>
    <w:p w14:paraId="5276AABD" w14:textId="77777777" w:rsidR="00974E4B" w:rsidRDefault="00974E4B" w:rsidP="00974E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2D80F073" w14:textId="77777777" w:rsidR="00974E4B" w:rsidRDefault="00974E4B" w:rsidP="00974E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469532CF" w14:textId="77777777" w:rsidR="00974E4B" w:rsidRDefault="00974E4B" w:rsidP="00974E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64CB1087" w14:textId="77777777" w:rsidR="00974E4B" w:rsidRDefault="00974E4B" w:rsidP="00974E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5D46095F" w14:textId="77777777" w:rsidR="00974E4B" w:rsidRDefault="00974E4B" w:rsidP="00974E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62E264CA" w14:textId="77777777" w:rsidR="00974E4B" w:rsidRDefault="00974E4B" w:rsidP="00974E4B">
      <w:pPr>
        <w:pStyle w:val="PargrafodaLista"/>
        <w:ind w:left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ANEXOS (</w:t>
      </w:r>
      <w:r w:rsidRPr="007A5D93">
        <w:rPr>
          <w:rFonts w:ascii="Arial" w:hAnsi="Arial" w:cs="Arial"/>
          <w:b/>
          <w:sz w:val="24"/>
          <w:szCs w:val="28"/>
          <w:u w:val="single"/>
        </w:rPr>
        <w:t>opcional</w:t>
      </w:r>
      <w:r>
        <w:rPr>
          <w:rFonts w:ascii="Arial" w:hAnsi="Arial" w:cs="Arial"/>
          <w:b/>
          <w:sz w:val="24"/>
          <w:szCs w:val="28"/>
        </w:rPr>
        <w:t>)</w:t>
      </w:r>
    </w:p>
    <w:p w14:paraId="22418D13" w14:textId="77777777" w:rsidR="00974E4B" w:rsidRPr="003B194B" w:rsidRDefault="00974E4B" w:rsidP="00974E4B">
      <w:pPr>
        <w:pStyle w:val="PargrafodaLista"/>
        <w:ind w:left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(fotos, figuras, certificados, </w:t>
      </w:r>
      <w:proofErr w:type="gramStart"/>
      <w:r>
        <w:rPr>
          <w:rFonts w:ascii="Arial" w:hAnsi="Arial" w:cs="Arial"/>
          <w:b/>
          <w:sz w:val="24"/>
          <w:szCs w:val="28"/>
        </w:rPr>
        <w:t xml:space="preserve">comprovantes, </w:t>
      </w:r>
      <w:proofErr w:type="spellStart"/>
      <w:r>
        <w:rPr>
          <w:rFonts w:ascii="Arial" w:hAnsi="Arial" w:cs="Arial"/>
          <w:b/>
          <w:sz w:val="24"/>
          <w:szCs w:val="28"/>
        </w:rPr>
        <w:t>etc</w:t>
      </w:r>
      <w:proofErr w:type="spellEnd"/>
      <w:proofErr w:type="gramEnd"/>
      <w:r>
        <w:rPr>
          <w:rFonts w:ascii="Arial" w:hAnsi="Arial" w:cs="Arial"/>
          <w:b/>
          <w:sz w:val="24"/>
          <w:szCs w:val="28"/>
        </w:rPr>
        <w:t>)</w:t>
      </w:r>
    </w:p>
    <w:p w14:paraId="467DBFB3" w14:textId="77777777" w:rsidR="00A53F4F" w:rsidRDefault="00A53F4F" w:rsidP="00D55BE0">
      <w:pPr>
        <w:ind w:left="360"/>
        <w:rPr>
          <w:rFonts w:ascii="Arial" w:hAnsi="Arial" w:cs="Arial"/>
          <w:b/>
          <w:sz w:val="24"/>
          <w:szCs w:val="28"/>
        </w:rPr>
      </w:pPr>
    </w:p>
    <w:sectPr w:rsidR="00A53F4F" w:rsidSect="00382B9C">
      <w:headerReference w:type="default" r:id="rId8"/>
      <w:footerReference w:type="default" r:id="rId9"/>
      <w:pgSz w:w="11906" w:h="16838"/>
      <w:pgMar w:top="1702" w:right="991" w:bottom="1276" w:left="1843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D422" w14:textId="77777777" w:rsidR="00375A08" w:rsidRDefault="00375A08" w:rsidP="00B46E42">
      <w:pPr>
        <w:spacing w:line="240" w:lineRule="auto"/>
      </w:pPr>
      <w:r>
        <w:separator/>
      </w:r>
    </w:p>
  </w:endnote>
  <w:endnote w:type="continuationSeparator" w:id="0">
    <w:p w14:paraId="08DA93F3" w14:textId="77777777" w:rsidR="00375A08" w:rsidRDefault="00375A08" w:rsidP="00B46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554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E7A251" w14:textId="48D65215" w:rsidR="00382B9C" w:rsidRDefault="00382B9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32D18" w14:textId="77777777" w:rsidR="00382B9C" w:rsidRDefault="00382B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D687" w14:textId="77777777" w:rsidR="00375A08" w:rsidRDefault="00375A08" w:rsidP="00B46E42">
      <w:pPr>
        <w:spacing w:line="240" w:lineRule="auto"/>
      </w:pPr>
      <w:r>
        <w:separator/>
      </w:r>
    </w:p>
  </w:footnote>
  <w:footnote w:type="continuationSeparator" w:id="0">
    <w:p w14:paraId="057A9D87" w14:textId="77777777" w:rsidR="00375A08" w:rsidRDefault="00375A08" w:rsidP="00B46E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6C55" w14:textId="56D0AA41" w:rsidR="00916C65" w:rsidRDefault="00382B9C" w:rsidP="00382B9C">
    <w:pPr>
      <w:pStyle w:val="Cabealho"/>
      <w:tabs>
        <w:tab w:val="clear" w:pos="4252"/>
        <w:tab w:val="clear" w:pos="8504"/>
        <w:tab w:val="left" w:pos="2391"/>
      </w:tabs>
      <w:rPr>
        <w:rFonts w:ascii="Arial" w:hAnsi="Arial" w:cs="Arial"/>
        <w:b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1CDB7A99" wp14:editId="6C3CD46A">
          <wp:simplePos x="0" y="0"/>
          <wp:positionH relativeFrom="column">
            <wp:posOffset>3770630</wp:posOffset>
          </wp:positionH>
          <wp:positionV relativeFrom="paragraph">
            <wp:posOffset>215900</wp:posOffset>
          </wp:positionV>
          <wp:extent cx="1846580" cy="711835"/>
          <wp:effectExtent l="0" t="0" r="1270" b="0"/>
          <wp:wrapSquare wrapText="largest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118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0" allowOverlap="1" wp14:anchorId="1CE2C4C6" wp14:editId="1749FE21">
          <wp:simplePos x="0" y="0"/>
          <wp:positionH relativeFrom="column">
            <wp:posOffset>48895</wp:posOffset>
          </wp:positionH>
          <wp:positionV relativeFrom="paragraph">
            <wp:posOffset>152400</wp:posOffset>
          </wp:positionV>
          <wp:extent cx="1153160" cy="921385"/>
          <wp:effectExtent l="0" t="0" r="8890" b="0"/>
          <wp:wrapTopAndBottom/>
          <wp:docPr id="70" name="Imagem 70" descr="UFSC-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UFSC-LO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C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DBD"/>
    <w:multiLevelType w:val="multilevel"/>
    <w:tmpl w:val="F6F48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74A48CB"/>
    <w:multiLevelType w:val="hybridMultilevel"/>
    <w:tmpl w:val="531CEBB8"/>
    <w:lvl w:ilvl="0" w:tplc="C55851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3960A0"/>
    <w:multiLevelType w:val="hybridMultilevel"/>
    <w:tmpl w:val="4FD64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4FC9"/>
    <w:multiLevelType w:val="hybridMultilevel"/>
    <w:tmpl w:val="2A5EC084"/>
    <w:lvl w:ilvl="0" w:tplc="F90E30B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B17929"/>
    <w:multiLevelType w:val="hybridMultilevel"/>
    <w:tmpl w:val="F7064B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64E3"/>
    <w:multiLevelType w:val="hybridMultilevel"/>
    <w:tmpl w:val="A33CB928"/>
    <w:lvl w:ilvl="0" w:tplc="097C44B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017273"/>
    <w:multiLevelType w:val="hybridMultilevel"/>
    <w:tmpl w:val="C802766A"/>
    <w:lvl w:ilvl="0" w:tplc="F4C49DB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4F1972"/>
    <w:multiLevelType w:val="hybridMultilevel"/>
    <w:tmpl w:val="DB9C9DC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110E4A"/>
    <w:multiLevelType w:val="hybridMultilevel"/>
    <w:tmpl w:val="17764EF6"/>
    <w:lvl w:ilvl="0" w:tplc="D284A6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F6B560D"/>
    <w:multiLevelType w:val="hybridMultilevel"/>
    <w:tmpl w:val="E7AC6124"/>
    <w:lvl w:ilvl="0" w:tplc="59102BF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F011EA"/>
    <w:multiLevelType w:val="multilevel"/>
    <w:tmpl w:val="F6F48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7690357"/>
    <w:multiLevelType w:val="multilevel"/>
    <w:tmpl w:val="F6F48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3A7436F5"/>
    <w:multiLevelType w:val="hybridMultilevel"/>
    <w:tmpl w:val="DEDAE302"/>
    <w:lvl w:ilvl="0" w:tplc="A2DEC39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2B25D5F"/>
    <w:multiLevelType w:val="multilevel"/>
    <w:tmpl w:val="C434811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466269A3"/>
    <w:multiLevelType w:val="multilevel"/>
    <w:tmpl w:val="561AB5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57854E8A"/>
    <w:multiLevelType w:val="hybridMultilevel"/>
    <w:tmpl w:val="60120464"/>
    <w:lvl w:ilvl="0" w:tplc="6D82912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706CF0"/>
    <w:multiLevelType w:val="multilevel"/>
    <w:tmpl w:val="561AB5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60765458"/>
    <w:multiLevelType w:val="multilevel"/>
    <w:tmpl w:val="F6F48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3225944"/>
    <w:multiLevelType w:val="hybridMultilevel"/>
    <w:tmpl w:val="A8CE91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E76EC1"/>
    <w:multiLevelType w:val="multilevel"/>
    <w:tmpl w:val="D5DAB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18D09AD"/>
    <w:multiLevelType w:val="hybridMultilevel"/>
    <w:tmpl w:val="BC3AB7C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376A80"/>
    <w:multiLevelType w:val="hybridMultilevel"/>
    <w:tmpl w:val="E43A1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331108">
    <w:abstractNumId w:val="8"/>
  </w:num>
  <w:num w:numId="2" w16cid:durableId="436683267">
    <w:abstractNumId w:val="20"/>
  </w:num>
  <w:num w:numId="3" w16cid:durableId="1745686189">
    <w:abstractNumId w:val="7"/>
  </w:num>
  <w:num w:numId="4" w16cid:durableId="564728233">
    <w:abstractNumId w:val="9"/>
  </w:num>
  <w:num w:numId="5" w16cid:durableId="1352801767">
    <w:abstractNumId w:val="15"/>
  </w:num>
  <w:num w:numId="6" w16cid:durableId="1326711873">
    <w:abstractNumId w:val="6"/>
  </w:num>
  <w:num w:numId="7" w16cid:durableId="500588335">
    <w:abstractNumId w:val="1"/>
  </w:num>
  <w:num w:numId="8" w16cid:durableId="1903826228">
    <w:abstractNumId w:val="5"/>
  </w:num>
  <w:num w:numId="9" w16cid:durableId="1443190650">
    <w:abstractNumId w:val="12"/>
  </w:num>
  <w:num w:numId="10" w16cid:durableId="1419062452">
    <w:abstractNumId w:val="3"/>
  </w:num>
  <w:num w:numId="11" w16cid:durableId="2068407535">
    <w:abstractNumId w:val="19"/>
  </w:num>
  <w:num w:numId="12" w16cid:durableId="653410737">
    <w:abstractNumId w:val="13"/>
  </w:num>
  <w:num w:numId="13" w16cid:durableId="610164472">
    <w:abstractNumId w:val="4"/>
  </w:num>
  <w:num w:numId="14" w16cid:durableId="2084062441">
    <w:abstractNumId w:val="21"/>
  </w:num>
  <w:num w:numId="15" w16cid:durableId="1711414403">
    <w:abstractNumId w:val="17"/>
  </w:num>
  <w:num w:numId="16" w16cid:durableId="258371053">
    <w:abstractNumId w:val="2"/>
  </w:num>
  <w:num w:numId="17" w16cid:durableId="596910368">
    <w:abstractNumId w:val="11"/>
  </w:num>
  <w:num w:numId="18" w16cid:durableId="1220629022">
    <w:abstractNumId w:val="0"/>
  </w:num>
  <w:num w:numId="19" w16cid:durableId="2080248387">
    <w:abstractNumId w:val="10"/>
  </w:num>
  <w:num w:numId="20" w16cid:durableId="1013728932">
    <w:abstractNumId w:val="16"/>
  </w:num>
  <w:num w:numId="21" w16cid:durableId="616765594">
    <w:abstractNumId w:val="18"/>
  </w:num>
  <w:num w:numId="22" w16cid:durableId="1888376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F6"/>
    <w:rsid w:val="00001859"/>
    <w:rsid w:val="00002096"/>
    <w:rsid w:val="00004368"/>
    <w:rsid w:val="00005D84"/>
    <w:rsid w:val="00007221"/>
    <w:rsid w:val="00012540"/>
    <w:rsid w:val="0001366F"/>
    <w:rsid w:val="000154DA"/>
    <w:rsid w:val="00020F42"/>
    <w:rsid w:val="00040258"/>
    <w:rsid w:val="0004242E"/>
    <w:rsid w:val="00046DC3"/>
    <w:rsid w:val="00056841"/>
    <w:rsid w:val="00064B9D"/>
    <w:rsid w:val="00066465"/>
    <w:rsid w:val="00067CD9"/>
    <w:rsid w:val="00070DB9"/>
    <w:rsid w:val="000727E7"/>
    <w:rsid w:val="00074712"/>
    <w:rsid w:val="0008074D"/>
    <w:rsid w:val="00086845"/>
    <w:rsid w:val="00090777"/>
    <w:rsid w:val="0009511C"/>
    <w:rsid w:val="000A220D"/>
    <w:rsid w:val="000A29C4"/>
    <w:rsid w:val="000A31E9"/>
    <w:rsid w:val="000C1A92"/>
    <w:rsid w:val="000C6A51"/>
    <w:rsid w:val="000C79F0"/>
    <w:rsid w:val="000D6818"/>
    <w:rsid w:val="000D6F8E"/>
    <w:rsid w:val="000E1300"/>
    <w:rsid w:val="000E6870"/>
    <w:rsid w:val="000F4E09"/>
    <w:rsid w:val="000F55E1"/>
    <w:rsid w:val="000F6763"/>
    <w:rsid w:val="000F68D9"/>
    <w:rsid w:val="00100B60"/>
    <w:rsid w:val="001022D2"/>
    <w:rsid w:val="001059DC"/>
    <w:rsid w:val="00105C28"/>
    <w:rsid w:val="00107767"/>
    <w:rsid w:val="00107FD5"/>
    <w:rsid w:val="001103F4"/>
    <w:rsid w:val="00114ED9"/>
    <w:rsid w:val="00116968"/>
    <w:rsid w:val="00123005"/>
    <w:rsid w:val="00123905"/>
    <w:rsid w:val="00131B48"/>
    <w:rsid w:val="001422B4"/>
    <w:rsid w:val="001439BC"/>
    <w:rsid w:val="00145856"/>
    <w:rsid w:val="00157592"/>
    <w:rsid w:val="001662AB"/>
    <w:rsid w:val="00170077"/>
    <w:rsid w:val="00170AFB"/>
    <w:rsid w:val="001728E3"/>
    <w:rsid w:val="00172C63"/>
    <w:rsid w:val="00173119"/>
    <w:rsid w:val="00173997"/>
    <w:rsid w:val="00175602"/>
    <w:rsid w:val="00184A69"/>
    <w:rsid w:val="00184A8A"/>
    <w:rsid w:val="00184DE2"/>
    <w:rsid w:val="00184E6C"/>
    <w:rsid w:val="00187B24"/>
    <w:rsid w:val="00191283"/>
    <w:rsid w:val="00193840"/>
    <w:rsid w:val="001A25D7"/>
    <w:rsid w:val="001A77B4"/>
    <w:rsid w:val="001B04AE"/>
    <w:rsid w:val="001B1FC5"/>
    <w:rsid w:val="001B7DDE"/>
    <w:rsid w:val="001D2895"/>
    <w:rsid w:val="001D3622"/>
    <w:rsid w:val="001E2AD5"/>
    <w:rsid w:val="001E379E"/>
    <w:rsid w:val="001F04A3"/>
    <w:rsid w:val="001F1BC3"/>
    <w:rsid w:val="001F2071"/>
    <w:rsid w:val="001F2796"/>
    <w:rsid w:val="001F27AD"/>
    <w:rsid w:val="001F43C3"/>
    <w:rsid w:val="001F45CD"/>
    <w:rsid w:val="001F641C"/>
    <w:rsid w:val="001F6D7B"/>
    <w:rsid w:val="00200271"/>
    <w:rsid w:val="00207027"/>
    <w:rsid w:val="002105AE"/>
    <w:rsid w:val="0022401D"/>
    <w:rsid w:val="00236798"/>
    <w:rsid w:val="00243D29"/>
    <w:rsid w:val="0024464C"/>
    <w:rsid w:val="002457F7"/>
    <w:rsid w:val="0024636D"/>
    <w:rsid w:val="00254881"/>
    <w:rsid w:val="00255D63"/>
    <w:rsid w:val="0026054C"/>
    <w:rsid w:val="00262355"/>
    <w:rsid w:val="002631D0"/>
    <w:rsid w:val="002654FB"/>
    <w:rsid w:val="0026573A"/>
    <w:rsid w:val="00266653"/>
    <w:rsid w:val="00277BD1"/>
    <w:rsid w:val="00283391"/>
    <w:rsid w:val="00284915"/>
    <w:rsid w:val="002857B7"/>
    <w:rsid w:val="00285DBC"/>
    <w:rsid w:val="00287378"/>
    <w:rsid w:val="00287EAF"/>
    <w:rsid w:val="002929E3"/>
    <w:rsid w:val="00294C89"/>
    <w:rsid w:val="002A1F64"/>
    <w:rsid w:val="002A6BFA"/>
    <w:rsid w:val="002B32E3"/>
    <w:rsid w:val="002C435F"/>
    <w:rsid w:val="002C48B2"/>
    <w:rsid w:val="002D5F77"/>
    <w:rsid w:val="002E314F"/>
    <w:rsid w:val="002E3654"/>
    <w:rsid w:val="002E3D16"/>
    <w:rsid w:val="002E4DE8"/>
    <w:rsid w:val="002F1CFC"/>
    <w:rsid w:val="002F4B9F"/>
    <w:rsid w:val="002F6456"/>
    <w:rsid w:val="00304B1F"/>
    <w:rsid w:val="00305FE0"/>
    <w:rsid w:val="00306B48"/>
    <w:rsid w:val="00307916"/>
    <w:rsid w:val="00310B74"/>
    <w:rsid w:val="003252FB"/>
    <w:rsid w:val="00331218"/>
    <w:rsid w:val="00343A20"/>
    <w:rsid w:val="00344C7F"/>
    <w:rsid w:val="0035253B"/>
    <w:rsid w:val="00355083"/>
    <w:rsid w:val="00355D5D"/>
    <w:rsid w:val="00357F19"/>
    <w:rsid w:val="00360478"/>
    <w:rsid w:val="00362108"/>
    <w:rsid w:val="003621D4"/>
    <w:rsid w:val="00365A1A"/>
    <w:rsid w:val="00371957"/>
    <w:rsid w:val="0037434B"/>
    <w:rsid w:val="0037434E"/>
    <w:rsid w:val="0037574E"/>
    <w:rsid w:val="00375A08"/>
    <w:rsid w:val="00376354"/>
    <w:rsid w:val="00382B9C"/>
    <w:rsid w:val="00386BDE"/>
    <w:rsid w:val="00396D03"/>
    <w:rsid w:val="00396D3E"/>
    <w:rsid w:val="0039745C"/>
    <w:rsid w:val="003A08B6"/>
    <w:rsid w:val="003B1AFA"/>
    <w:rsid w:val="003B2427"/>
    <w:rsid w:val="003B3841"/>
    <w:rsid w:val="003B5380"/>
    <w:rsid w:val="003C4BC5"/>
    <w:rsid w:val="003D079C"/>
    <w:rsid w:val="003D2191"/>
    <w:rsid w:val="003E1D35"/>
    <w:rsid w:val="003E3673"/>
    <w:rsid w:val="003E3CE1"/>
    <w:rsid w:val="003F0D23"/>
    <w:rsid w:val="003F1956"/>
    <w:rsid w:val="004021C3"/>
    <w:rsid w:val="004057D0"/>
    <w:rsid w:val="0041280D"/>
    <w:rsid w:val="00423CB2"/>
    <w:rsid w:val="00424CD6"/>
    <w:rsid w:val="004338AC"/>
    <w:rsid w:val="00434CD7"/>
    <w:rsid w:val="00436244"/>
    <w:rsid w:val="004475D1"/>
    <w:rsid w:val="00450372"/>
    <w:rsid w:val="00453AB4"/>
    <w:rsid w:val="00454E13"/>
    <w:rsid w:val="00461C90"/>
    <w:rsid w:val="00474F8D"/>
    <w:rsid w:val="00474F9C"/>
    <w:rsid w:val="004750B2"/>
    <w:rsid w:val="00475B04"/>
    <w:rsid w:val="00477C6D"/>
    <w:rsid w:val="004A126D"/>
    <w:rsid w:val="004B3E9C"/>
    <w:rsid w:val="004C544F"/>
    <w:rsid w:val="004C589F"/>
    <w:rsid w:val="004C5B9A"/>
    <w:rsid w:val="004C6389"/>
    <w:rsid w:val="004C6F95"/>
    <w:rsid w:val="004D39A1"/>
    <w:rsid w:val="004D50AF"/>
    <w:rsid w:val="004D60AF"/>
    <w:rsid w:val="004F4634"/>
    <w:rsid w:val="004F78D4"/>
    <w:rsid w:val="00503D47"/>
    <w:rsid w:val="0050438B"/>
    <w:rsid w:val="005063A0"/>
    <w:rsid w:val="00507DA4"/>
    <w:rsid w:val="00512887"/>
    <w:rsid w:val="00512AD8"/>
    <w:rsid w:val="00513908"/>
    <w:rsid w:val="00515579"/>
    <w:rsid w:val="0051786F"/>
    <w:rsid w:val="005207BD"/>
    <w:rsid w:val="00520969"/>
    <w:rsid w:val="00522545"/>
    <w:rsid w:val="0052357C"/>
    <w:rsid w:val="00524D39"/>
    <w:rsid w:val="00526076"/>
    <w:rsid w:val="00535961"/>
    <w:rsid w:val="00541265"/>
    <w:rsid w:val="005445C1"/>
    <w:rsid w:val="00547CFA"/>
    <w:rsid w:val="00551356"/>
    <w:rsid w:val="005516E0"/>
    <w:rsid w:val="005524AD"/>
    <w:rsid w:val="005524B7"/>
    <w:rsid w:val="005540D5"/>
    <w:rsid w:val="00555A6D"/>
    <w:rsid w:val="00557D37"/>
    <w:rsid w:val="00560838"/>
    <w:rsid w:val="005642B2"/>
    <w:rsid w:val="00567806"/>
    <w:rsid w:val="005711F1"/>
    <w:rsid w:val="00574173"/>
    <w:rsid w:val="0057561A"/>
    <w:rsid w:val="00581B76"/>
    <w:rsid w:val="0058296F"/>
    <w:rsid w:val="00582B5A"/>
    <w:rsid w:val="00584FFA"/>
    <w:rsid w:val="00586605"/>
    <w:rsid w:val="005A1B53"/>
    <w:rsid w:val="005A6956"/>
    <w:rsid w:val="005B30CC"/>
    <w:rsid w:val="005B4036"/>
    <w:rsid w:val="005D42F7"/>
    <w:rsid w:val="005D6BA4"/>
    <w:rsid w:val="005E0523"/>
    <w:rsid w:val="005E19BA"/>
    <w:rsid w:val="005F3165"/>
    <w:rsid w:val="00604906"/>
    <w:rsid w:val="00611296"/>
    <w:rsid w:val="00611EC2"/>
    <w:rsid w:val="00613894"/>
    <w:rsid w:val="00615FAB"/>
    <w:rsid w:val="0061741A"/>
    <w:rsid w:val="00617DE2"/>
    <w:rsid w:val="006246CE"/>
    <w:rsid w:val="00625375"/>
    <w:rsid w:val="006279A4"/>
    <w:rsid w:val="006315ED"/>
    <w:rsid w:val="00637DCC"/>
    <w:rsid w:val="00640F9D"/>
    <w:rsid w:val="00642F2B"/>
    <w:rsid w:val="006463AF"/>
    <w:rsid w:val="006467E9"/>
    <w:rsid w:val="006500FD"/>
    <w:rsid w:val="0066341D"/>
    <w:rsid w:val="00664888"/>
    <w:rsid w:val="00665134"/>
    <w:rsid w:val="00665F57"/>
    <w:rsid w:val="00666B01"/>
    <w:rsid w:val="00667668"/>
    <w:rsid w:val="006717B5"/>
    <w:rsid w:val="0067243C"/>
    <w:rsid w:val="00674F66"/>
    <w:rsid w:val="00677BD5"/>
    <w:rsid w:val="006851DE"/>
    <w:rsid w:val="00693B32"/>
    <w:rsid w:val="00694F45"/>
    <w:rsid w:val="006960F5"/>
    <w:rsid w:val="00696261"/>
    <w:rsid w:val="006968EB"/>
    <w:rsid w:val="006A09D9"/>
    <w:rsid w:val="006A1890"/>
    <w:rsid w:val="006A5E4F"/>
    <w:rsid w:val="006B2576"/>
    <w:rsid w:val="006B7425"/>
    <w:rsid w:val="006C1DF6"/>
    <w:rsid w:val="006D3C63"/>
    <w:rsid w:val="006D65F1"/>
    <w:rsid w:val="006D6BFA"/>
    <w:rsid w:val="006E26BB"/>
    <w:rsid w:val="006E2CBD"/>
    <w:rsid w:val="006E4259"/>
    <w:rsid w:val="006E48C1"/>
    <w:rsid w:val="006E595F"/>
    <w:rsid w:val="006E7085"/>
    <w:rsid w:val="006E716E"/>
    <w:rsid w:val="006E736B"/>
    <w:rsid w:val="006F7318"/>
    <w:rsid w:val="00702051"/>
    <w:rsid w:val="007021E6"/>
    <w:rsid w:val="00705F1A"/>
    <w:rsid w:val="00706327"/>
    <w:rsid w:val="00711FCE"/>
    <w:rsid w:val="00713587"/>
    <w:rsid w:val="00715B1D"/>
    <w:rsid w:val="00723607"/>
    <w:rsid w:val="007252AA"/>
    <w:rsid w:val="007253F2"/>
    <w:rsid w:val="007316BC"/>
    <w:rsid w:val="00745CEC"/>
    <w:rsid w:val="00751517"/>
    <w:rsid w:val="0075161F"/>
    <w:rsid w:val="007536E2"/>
    <w:rsid w:val="00755540"/>
    <w:rsid w:val="00757BC5"/>
    <w:rsid w:val="00764C07"/>
    <w:rsid w:val="00765C04"/>
    <w:rsid w:val="0077198F"/>
    <w:rsid w:val="00773FB1"/>
    <w:rsid w:val="00774B08"/>
    <w:rsid w:val="007837C7"/>
    <w:rsid w:val="00784101"/>
    <w:rsid w:val="0078764F"/>
    <w:rsid w:val="007903F2"/>
    <w:rsid w:val="007907F8"/>
    <w:rsid w:val="00793C2B"/>
    <w:rsid w:val="00795B08"/>
    <w:rsid w:val="00797522"/>
    <w:rsid w:val="007A3FBC"/>
    <w:rsid w:val="007A52E8"/>
    <w:rsid w:val="007B4655"/>
    <w:rsid w:val="007C2732"/>
    <w:rsid w:val="007C3E0C"/>
    <w:rsid w:val="007C70BA"/>
    <w:rsid w:val="007F56A0"/>
    <w:rsid w:val="007F590C"/>
    <w:rsid w:val="007F5ED8"/>
    <w:rsid w:val="00801852"/>
    <w:rsid w:val="00805162"/>
    <w:rsid w:val="0080553B"/>
    <w:rsid w:val="008078F6"/>
    <w:rsid w:val="008117C3"/>
    <w:rsid w:val="008205DD"/>
    <w:rsid w:val="00820EFB"/>
    <w:rsid w:val="008253AE"/>
    <w:rsid w:val="008268A8"/>
    <w:rsid w:val="008317A3"/>
    <w:rsid w:val="00831B3B"/>
    <w:rsid w:val="008332AC"/>
    <w:rsid w:val="00835ECC"/>
    <w:rsid w:val="00836F89"/>
    <w:rsid w:val="008470C4"/>
    <w:rsid w:val="00850B34"/>
    <w:rsid w:val="008518D9"/>
    <w:rsid w:val="00856E90"/>
    <w:rsid w:val="00861063"/>
    <w:rsid w:val="008632AD"/>
    <w:rsid w:val="00867724"/>
    <w:rsid w:val="0087507E"/>
    <w:rsid w:val="00880CD7"/>
    <w:rsid w:val="008816DE"/>
    <w:rsid w:val="008823CA"/>
    <w:rsid w:val="00887D4F"/>
    <w:rsid w:val="00894815"/>
    <w:rsid w:val="008949AE"/>
    <w:rsid w:val="008A75CC"/>
    <w:rsid w:val="008B0F16"/>
    <w:rsid w:val="008B12DB"/>
    <w:rsid w:val="008B270F"/>
    <w:rsid w:val="008B2753"/>
    <w:rsid w:val="008B27E4"/>
    <w:rsid w:val="008B2C1B"/>
    <w:rsid w:val="008B49AA"/>
    <w:rsid w:val="008B6536"/>
    <w:rsid w:val="008C1084"/>
    <w:rsid w:val="008C674F"/>
    <w:rsid w:val="008C7E65"/>
    <w:rsid w:val="008D221D"/>
    <w:rsid w:val="008D6B03"/>
    <w:rsid w:val="008E0807"/>
    <w:rsid w:val="008F4C29"/>
    <w:rsid w:val="008F6990"/>
    <w:rsid w:val="00901EB4"/>
    <w:rsid w:val="00903B57"/>
    <w:rsid w:val="00906A99"/>
    <w:rsid w:val="00910008"/>
    <w:rsid w:val="00914F80"/>
    <w:rsid w:val="00916C65"/>
    <w:rsid w:val="009214E1"/>
    <w:rsid w:val="009225ED"/>
    <w:rsid w:val="009353A3"/>
    <w:rsid w:val="009417A9"/>
    <w:rsid w:val="0094369B"/>
    <w:rsid w:val="0094392B"/>
    <w:rsid w:val="00945607"/>
    <w:rsid w:val="009463A1"/>
    <w:rsid w:val="0095042E"/>
    <w:rsid w:val="00951279"/>
    <w:rsid w:val="00951B72"/>
    <w:rsid w:val="00952F69"/>
    <w:rsid w:val="009548C1"/>
    <w:rsid w:val="009604A9"/>
    <w:rsid w:val="00961AAB"/>
    <w:rsid w:val="0096417A"/>
    <w:rsid w:val="009673DD"/>
    <w:rsid w:val="00967DEF"/>
    <w:rsid w:val="00974E4B"/>
    <w:rsid w:val="00981B2A"/>
    <w:rsid w:val="00982B70"/>
    <w:rsid w:val="00985D62"/>
    <w:rsid w:val="009862AF"/>
    <w:rsid w:val="00994739"/>
    <w:rsid w:val="00994DC1"/>
    <w:rsid w:val="00997956"/>
    <w:rsid w:val="009A46E3"/>
    <w:rsid w:val="009A7363"/>
    <w:rsid w:val="009B1FEF"/>
    <w:rsid w:val="009B283C"/>
    <w:rsid w:val="009B2F5C"/>
    <w:rsid w:val="009B5448"/>
    <w:rsid w:val="009C018E"/>
    <w:rsid w:val="009C2ACB"/>
    <w:rsid w:val="009C3CAA"/>
    <w:rsid w:val="009C65EA"/>
    <w:rsid w:val="009D1B3B"/>
    <w:rsid w:val="009D3BAB"/>
    <w:rsid w:val="009D70E3"/>
    <w:rsid w:val="009E3ADB"/>
    <w:rsid w:val="009E7A42"/>
    <w:rsid w:val="009F2349"/>
    <w:rsid w:val="009F5763"/>
    <w:rsid w:val="009F6B52"/>
    <w:rsid w:val="00A01A26"/>
    <w:rsid w:val="00A020DB"/>
    <w:rsid w:val="00A033B2"/>
    <w:rsid w:val="00A0468B"/>
    <w:rsid w:val="00A04ACE"/>
    <w:rsid w:val="00A051EE"/>
    <w:rsid w:val="00A07EE5"/>
    <w:rsid w:val="00A11E2F"/>
    <w:rsid w:val="00A121FA"/>
    <w:rsid w:val="00A15D07"/>
    <w:rsid w:val="00A16B25"/>
    <w:rsid w:val="00A2553F"/>
    <w:rsid w:val="00A2717C"/>
    <w:rsid w:val="00A27CC3"/>
    <w:rsid w:val="00A31608"/>
    <w:rsid w:val="00A3244A"/>
    <w:rsid w:val="00A3547B"/>
    <w:rsid w:val="00A35EEF"/>
    <w:rsid w:val="00A35F7F"/>
    <w:rsid w:val="00A37236"/>
    <w:rsid w:val="00A433B3"/>
    <w:rsid w:val="00A53F4F"/>
    <w:rsid w:val="00A613BE"/>
    <w:rsid w:val="00A6372A"/>
    <w:rsid w:val="00A73AA9"/>
    <w:rsid w:val="00A77BE1"/>
    <w:rsid w:val="00A8016E"/>
    <w:rsid w:val="00A80F84"/>
    <w:rsid w:val="00A95272"/>
    <w:rsid w:val="00A9621C"/>
    <w:rsid w:val="00A96D65"/>
    <w:rsid w:val="00AA3A73"/>
    <w:rsid w:val="00AC0269"/>
    <w:rsid w:val="00AC4F24"/>
    <w:rsid w:val="00AC7EAF"/>
    <w:rsid w:val="00AD2328"/>
    <w:rsid w:val="00AD374A"/>
    <w:rsid w:val="00AD59C1"/>
    <w:rsid w:val="00AD6FEC"/>
    <w:rsid w:val="00AE4D7A"/>
    <w:rsid w:val="00AF16E0"/>
    <w:rsid w:val="00AF25BD"/>
    <w:rsid w:val="00AF25E1"/>
    <w:rsid w:val="00AF5C0D"/>
    <w:rsid w:val="00B00905"/>
    <w:rsid w:val="00B01D55"/>
    <w:rsid w:val="00B01FCD"/>
    <w:rsid w:val="00B17E65"/>
    <w:rsid w:val="00B23BED"/>
    <w:rsid w:val="00B3317D"/>
    <w:rsid w:val="00B3645A"/>
    <w:rsid w:val="00B40E21"/>
    <w:rsid w:val="00B41613"/>
    <w:rsid w:val="00B4200D"/>
    <w:rsid w:val="00B43EC8"/>
    <w:rsid w:val="00B46E42"/>
    <w:rsid w:val="00B47003"/>
    <w:rsid w:val="00B47487"/>
    <w:rsid w:val="00B5378A"/>
    <w:rsid w:val="00B54B3D"/>
    <w:rsid w:val="00B567C3"/>
    <w:rsid w:val="00B567F7"/>
    <w:rsid w:val="00B62434"/>
    <w:rsid w:val="00B62B04"/>
    <w:rsid w:val="00B644DC"/>
    <w:rsid w:val="00B67154"/>
    <w:rsid w:val="00B73996"/>
    <w:rsid w:val="00B75564"/>
    <w:rsid w:val="00B82481"/>
    <w:rsid w:val="00B84161"/>
    <w:rsid w:val="00B86B26"/>
    <w:rsid w:val="00B97D05"/>
    <w:rsid w:val="00BA3967"/>
    <w:rsid w:val="00BA4737"/>
    <w:rsid w:val="00BA56EE"/>
    <w:rsid w:val="00BA585E"/>
    <w:rsid w:val="00BA64A9"/>
    <w:rsid w:val="00BB7DC1"/>
    <w:rsid w:val="00BC7279"/>
    <w:rsid w:val="00BD112A"/>
    <w:rsid w:val="00BD13C9"/>
    <w:rsid w:val="00BD6F5C"/>
    <w:rsid w:val="00BD7AAC"/>
    <w:rsid w:val="00BE2EA4"/>
    <w:rsid w:val="00BE4A44"/>
    <w:rsid w:val="00BF5115"/>
    <w:rsid w:val="00C008C4"/>
    <w:rsid w:val="00C04597"/>
    <w:rsid w:val="00C067D4"/>
    <w:rsid w:val="00C07B00"/>
    <w:rsid w:val="00C10F07"/>
    <w:rsid w:val="00C11FD7"/>
    <w:rsid w:val="00C13FF7"/>
    <w:rsid w:val="00C145EC"/>
    <w:rsid w:val="00C15298"/>
    <w:rsid w:val="00C1670E"/>
    <w:rsid w:val="00C17CC1"/>
    <w:rsid w:val="00C34C72"/>
    <w:rsid w:val="00C36EE7"/>
    <w:rsid w:val="00C44D74"/>
    <w:rsid w:val="00C50DB1"/>
    <w:rsid w:val="00C529FE"/>
    <w:rsid w:val="00C54CAA"/>
    <w:rsid w:val="00C61BC0"/>
    <w:rsid w:val="00C635E2"/>
    <w:rsid w:val="00C6490E"/>
    <w:rsid w:val="00C728BA"/>
    <w:rsid w:val="00C76DF9"/>
    <w:rsid w:val="00C86C14"/>
    <w:rsid w:val="00C91F92"/>
    <w:rsid w:val="00C927FE"/>
    <w:rsid w:val="00C929E7"/>
    <w:rsid w:val="00C92EC1"/>
    <w:rsid w:val="00C9792A"/>
    <w:rsid w:val="00CA2F49"/>
    <w:rsid w:val="00CB057C"/>
    <w:rsid w:val="00CB215D"/>
    <w:rsid w:val="00CB4C85"/>
    <w:rsid w:val="00CB737C"/>
    <w:rsid w:val="00CC190C"/>
    <w:rsid w:val="00CD7DAB"/>
    <w:rsid w:val="00CE1493"/>
    <w:rsid w:val="00CE2C32"/>
    <w:rsid w:val="00CE392C"/>
    <w:rsid w:val="00CE63F9"/>
    <w:rsid w:val="00CE7E91"/>
    <w:rsid w:val="00CF5077"/>
    <w:rsid w:val="00D01D2B"/>
    <w:rsid w:val="00D02BB4"/>
    <w:rsid w:val="00D04200"/>
    <w:rsid w:val="00D05C95"/>
    <w:rsid w:val="00D12361"/>
    <w:rsid w:val="00D14CF0"/>
    <w:rsid w:val="00D15257"/>
    <w:rsid w:val="00D24C54"/>
    <w:rsid w:val="00D31579"/>
    <w:rsid w:val="00D31E7C"/>
    <w:rsid w:val="00D334B8"/>
    <w:rsid w:val="00D341EB"/>
    <w:rsid w:val="00D35A23"/>
    <w:rsid w:val="00D5088F"/>
    <w:rsid w:val="00D51E1B"/>
    <w:rsid w:val="00D529E2"/>
    <w:rsid w:val="00D55BE0"/>
    <w:rsid w:val="00D61114"/>
    <w:rsid w:val="00D63784"/>
    <w:rsid w:val="00D65838"/>
    <w:rsid w:val="00D65A9A"/>
    <w:rsid w:val="00D71338"/>
    <w:rsid w:val="00D714CB"/>
    <w:rsid w:val="00D80AA7"/>
    <w:rsid w:val="00D816A8"/>
    <w:rsid w:val="00D8213E"/>
    <w:rsid w:val="00D82334"/>
    <w:rsid w:val="00DA253B"/>
    <w:rsid w:val="00DA459B"/>
    <w:rsid w:val="00DB167E"/>
    <w:rsid w:val="00DB262F"/>
    <w:rsid w:val="00DB2636"/>
    <w:rsid w:val="00DB426E"/>
    <w:rsid w:val="00DB49F3"/>
    <w:rsid w:val="00DC106B"/>
    <w:rsid w:val="00DC193C"/>
    <w:rsid w:val="00DC3A23"/>
    <w:rsid w:val="00DC3D77"/>
    <w:rsid w:val="00DC5298"/>
    <w:rsid w:val="00DD0A0D"/>
    <w:rsid w:val="00DD4858"/>
    <w:rsid w:val="00DE2441"/>
    <w:rsid w:val="00DE4F04"/>
    <w:rsid w:val="00DF13E0"/>
    <w:rsid w:val="00E03754"/>
    <w:rsid w:val="00E05644"/>
    <w:rsid w:val="00E1059E"/>
    <w:rsid w:val="00E1288B"/>
    <w:rsid w:val="00E200E8"/>
    <w:rsid w:val="00E25F03"/>
    <w:rsid w:val="00E2751C"/>
    <w:rsid w:val="00E31921"/>
    <w:rsid w:val="00E46811"/>
    <w:rsid w:val="00E473A0"/>
    <w:rsid w:val="00E47B53"/>
    <w:rsid w:val="00E5305C"/>
    <w:rsid w:val="00E62A64"/>
    <w:rsid w:val="00E6341B"/>
    <w:rsid w:val="00E64E25"/>
    <w:rsid w:val="00E67964"/>
    <w:rsid w:val="00E67F60"/>
    <w:rsid w:val="00E747A9"/>
    <w:rsid w:val="00E758D1"/>
    <w:rsid w:val="00E76F88"/>
    <w:rsid w:val="00E80905"/>
    <w:rsid w:val="00E90698"/>
    <w:rsid w:val="00E93A23"/>
    <w:rsid w:val="00E97CBD"/>
    <w:rsid w:val="00EA083D"/>
    <w:rsid w:val="00EA0AD3"/>
    <w:rsid w:val="00EA29B3"/>
    <w:rsid w:val="00EB41ED"/>
    <w:rsid w:val="00EB5919"/>
    <w:rsid w:val="00EC267C"/>
    <w:rsid w:val="00EC2DBE"/>
    <w:rsid w:val="00ED01FE"/>
    <w:rsid w:val="00ED5172"/>
    <w:rsid w:val="00EE2C4F"/>
    <w:rsid w:val="00EE63EA"/>
    <w:rsid w:val="00EE6607"/>
    <w:rsid w:val="00EF1675"/>
    <w:rsid w:val="00EF3367"/>
    <w:rsid w:val="00F03851"/>
    <w:rsid w:val="00F03D85"/>
    <w:rsid w:val="00F03E92"/>
    <w:rsid w:val="00F10B53"/>
    <w:rsid w:val="00F12A72"/>
    <w:rsid w:val="00F15239"/>
    <w:rsid w:val="00F20283"/>
    <w:rsid w:val="00F225D5"/>
    <w:rsid w:val="00F22DD2"/>
    <w:rsid w:val="00F22FD3"/>
    <w:rsid w:val="00F32D49"/>
    <w:rsid w:val="00F34D64"/>
    <w:rsid w:val="00F36A44"/>
    <w:rsid w:val="00F37F03"/>
    <w:rsid w:val="00F47E7A"/>
    <w:rsid w:val="00F51623"/>
    <w:rsid w:val="00F60C1D"/>
    <w:rsid w:val="00F61FC6"/>
    <w:rsid w:val="00F63884"/>
    <w:rsid w:val="00F70E6D"/>
    <w:rsid w:val="00F73330"/>
    <w:rsid w:val="00F73E37"/>
    <w:rsid w:val="00F76776"/>
    <w:rsid w:val="00F77DC1"/>
    <w:rsid w:val="00F91859"/>
    <w:rsid w:val="00F94353"/>
    <w:rsid w:val="00F94EEF"/>
    <w:rsid w:val="00FA011F"/>
    <w:rsid w:val="00FA22E5"/>
    <w:rsid w:val="00FB0505"/>
    <w:rsid w:val="00FB3701"/>
    <w:rsid w:val="00FB3C8D"/>
    <w:rsid w:val="00FC0561"/>
    <w:rsid w:val="00FC2950"/>
    <w:rsid w:val="00FE16E8"/>
    <w:rsid w:val="00FE6151"/>
    <w:rsid w:val="00FF1C1F"/>
    <w:rsid w:val="00FF70F7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FD993"/>
  <w15:docId w15:val="{BD9997AE-9AA0-429C-829E-FAA0FF7B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F9"/>
    <w:pPr>
      <w:spacing w:line="360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305FE0"/>
    <w:pPr>
      <w:keepNext/>
      <w:spacing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65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D65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D65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D65F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D65F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D65F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D65F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D65F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FE0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0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3330"/>
    <w:rPr>
      <w:color w:val="0000FF"/>
      <w:u w:val="single"/>
    </w:rPr>
  </w:style>
  <w:style w:type="paragraph" w:styleId="SemEspaamento">
    <w:name w:val="No Spacing"/>
    <w:uiPriority w:val="1"/>
    <w:qFormat/>
    <w:rsid w:val="006D65F1"/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D65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D65F1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6D65F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rsid w:val="006D65F1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rsid w:val="006D65F1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rsid w:val="006D65F1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rsid w:val="006D65F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6D65F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6D65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D65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582B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FE6151"/>
    <w:rPr>
      <w:b/>
      <w:bCs/>
    </w:rPr>
  </w:style>
  <w:style w:type="paragraph" w:styleId="Corpodetexto">
    <w:name w:val="Body Text"/>
    <w:basedOn w:val="Normal"/>
    <w:link w:val="CorpodetextoChar"/>
    <w:rsid w:val="007903F2"/>
    <w:pPr>
      <w:jc w:val="both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903F2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Fontepargpadro"/>
    <w:rsid w:val="00A95272"/>
  </w:style>
  <w:style w:type="paragraph" w:styleId="Cabealho">
    <w:name w:val="header"/>
    <w:basedOn w:val="Normal"/>
    <w:link w:val="CabealhoChar"/>
    <w:uiPriority w:val="99"/>
    <w:unhideWhenUsed/>
    <w:rsid w:val="00B46E4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42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46E4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42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E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4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05D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A25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25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25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25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253B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C44D7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61AAB"/>
    <w:pPr>
      <w:spacing w:after="10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FF70F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19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Documents\Gradua&#231;&#227;o\Of&#237;cios\Of&#237;cio%20007%202014%20-%20Rejei&#231;&#227;o%20Espectrofot&#244;metr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377C-7C7E-499E-B72C-3350E9FB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007 2014 - Rejeição Espectrofotômetro.dot</Template>
  <TotalTime>8</TotalTime>
  <Pages>4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Lhano</cp:lastModifiedBy>
  <cp:revision>5</cp:revision>
  <cp:lastPrinted>2017-10-02T18:19:00Z</cp:lastPrinted>
  <dcterms:created xsi:type="dcterms:W3CDTF">2021-11-25T20:26:00Z</dcterms:created>
  <dcterms:modified xsi:type="dcterms:W3CDTF">2024-04-16T14:35:00Z</dcterms:modified>
</cp:coreProperties>
</file>